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9" w:rsidRDefault="00972993" w:rsidP="007568A7">
      <w:pPr>
        <w:rPr>
          <w:rFonts w:ascii="Trebuchet MS" w:hAnsi="Trebuchet MS"/>
          <w:b/>
          <w:color w:val="00B050"/>
          <w:sz w:val="24"/>
          <w:szCs w:val="28"/>
        </w:rPr>
      </w:pPr>
      <w:r>
        <w:rPr>
          <w:rFonts w:ascii="Trebuchet MS" w:hAnsi="Trebuchet MS"/>
          <w:b/>
          <w:color w:val="00B050"/>
          <w:sz w:val="24"/>
          <w:szCs w:val="28"/>
        </w:rPr>
        <w:t>Registratieformulier I</w:t>
      </w:r>
      <w:r w:rsidR="00CA13F4">
        <w:rPr>
          <w:rFonts w:ascii="Trebuchet MS" w:hAnsi="Trebuchet MS"/>
          <w:b/>
          <w:color w:val="00B050"/>
          <w:sz w:val="24"/>
          <w:szCs w:val="28"/>
        </w:rPr>
        <w:t xml:space="preserve"> </w:t>
      </w:r>
      <w:r w:rsidR="007568A7">
        <w:rPr>
          <w:rFonts w:ascii="Trebuchet MS" w:hAnsi="Trebuchet MS"/>
          <w:b/>
          <w:color w:val="00B050"/>
          <w:sz w:val="24"/>
          <w:szCs w:val="28"/>
        </w:rPr>
        <w:t xml:space="preserve">- </w:t>
      </w:r>
      <w:r w:rsidR="007568A7" w:rsidRPr="007568A7">
        <w:rPr>
          <w:rFonts w:ascii="Trebuchet MS" w:hAnsi="Trebuchet MS"/>
          <w:b/>
          <w:color w:val="00B050"/>
          <w:sz w:val="24"/>
          <w:szCs w:val="28"/>
        </w:rPr>
        <w:t>Spelers in en om het veld</w:t>
      </w:r>
    </w:p>
    <w:p w:rsidR="00972993" w:rsidRDefault="00972993" w:rsidP="00D3717A">
      <w:pPr>
        <w:rPr>
          <w:rFonts w:ascii="Trebuchet MS" w:hAnsi="Trebuchet MS"/>
          <w:b/>
          <w:color w:val="00B050"/>
          <w:sz w:val="24"/>
          <w:szCs w:val="28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 w:rsidRPr="00C64B2B">
        <w:rPr>
          <w:rFonts w:cs="Arial"/>
          <w:b/>
          <w:sz w:val="20"/>
          <w:szCs w:val="20"/>
        </w:rPr>
        <w:t>Ingevuld door:</w:t>
      </w:r>
      <w:r>
        <w:rPr>
          <w:rFonts w:cs="Arial"/>
          <w:b/>
          <w:sz w:val="20"/>
          <w:szCs w:val="20"/>
        </w:rPr>
        <w:br/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  <w:r w:rsidRPr="00C64B2B">
        <w:rPr>
          <w:rFonts w:cs="Arial"/>
          <w:sz w:val="20"/>
          <w:szCs w:val="20"/>
        </w:rPr>
        <w:t>Naam</w:t>
      </w:r>
      <w:r w:rsidRPr="00C64B2B">
        <w:rPr>
          <w:rFonts w:cs="Arial"/>
          <w:sz w:val="20"/>
          <w:szCs w:val="20"/>
        </w:rPr>
        <w:tab/>
        <w:t>_________________________</w:t>
      </w:r>
      <w:r w:rsidR="00AB2E64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 xml:space="preserve"> Naam andere getuige(n)</w:t>
      </w:r>
      <w:r w:rsidR="00AB2E64">
        <w:rPr>
          <w:rFonts w:cs="Arial"/>
          <w:sz w:val="20"/>
          <w:szCs w:val="20"/>
        </w:rPr>
        <w:t xml:space="preserve">  </w:t>
      </w:r>
      <w:r w:rsidRPr="00C64B2B">
        <w:rPr>
          <w:rFonts w:cs="Arial"/>
          <w:sz w:val="20"/>
          <w:szCs w:val="20"/>
        </w:rPr>
        <w:t xml:space="preserve"> _________________________</w:t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</w:p>
    <w:p w:rsidR="00C64B2B" w:rsidRPr="00C64B2B" w:rsidRDefault="00C64B2B" w:rsidP="00C64B2B">
      <w:pPr>
        <w:rPr>
          <w:rFonts w:cs="Arial"/>
          <w:sz w:val="20"/>
          <w:szCs w:val="20"/>
        </w:rPr>
      </w:pPr>
      <w:r w:rsidRPr="00C64B2B">
        <w:rPr>
          <w:rFonts w:cs="Arial"/>
          <w:sz w:val="20"/>
          <w:szCs w:val="20"/>
        </w:rPr>
        <w:t>Functie</w:t>
      </w:r>
      <w:r w:rsidRPr="00C64B2B">
        <w:rPr>
          <w:rFonts w:cs="Arial"/>
          <w:sz w:val="20"/>
          <w:szCs w:val="20"/>
        </w:rPr>
        <w:tab/>
        <w:t>_________________________</w:t>
      </w:r>
      <w:r w:rsidR="00AB2E64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 xml:space="preserve"> Functie andere getuige(n)</w:t>
      </w:r>
      <w:r w:rsidR="00AB2E64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 xml:space="preserve"> _________________________</w:t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 w:rsidRPr="00C64B2B">
        <w:rPr>
          <w:rFonts w:cs="Arial"/>
          <w:sz w:val="20"/>
          <w:szCs w:val="20"/>
        </w:rPr>
        <w:t>Telnr.</w:t>
      </w:r>
      <w:r w:rsidRPr="00C64B2B">
        <w:rPr>
          <w:rFonts w:cs="Arial"/>
          <w:b/>
          <w:sz w:val="20"/>
          <w:szCs w:val="20"/>
        </w:rPr>
        <w:tab/>
        <w:t>_________________________</w:t>
      </w:r>
      <w:r w:rsidRPr="00C64B2B">
        <w:rPr>
          <w:rFonts w:cs="Arial"/>
          <w:b/>
          <w:sz w:val="20"/>
          <w:szCs w:val="20"/>
        </w:rPr>
        <w:tab/>
        <w:t xml:space="preserve"> </w:t>
      </w:r>
      <w:r w:rsidRPr="00C64B2B">
        <w:rPr>
          <w:rFonts w:cs="Arial"/>
          <w:sz w:val="20"/>
          <w:szCs w:val="20"/>
        </w:rPr>
        <w:t>Telnr. andere getuige(n)</w:t>
      </w:r>
      <w:r w:rsidR="00AB2E64">
        <w:rPr>
          <w:rFonts w:cs="Arial"/>
          <w:sz w:val="20"/>
          <w:szCs w:val="20"/>
        </w:rPr>
        <w:t xml:space="preserve">  </w:t>
      </w:r>
      <w:r w:rsidRPr="00C64B2B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b/>
          <w:sz w:val="20"/>
          <w:szCs w:val="20"/>
        </w:rPr>
        <w:t>_________________________</w:t>
      </w: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sz w:val="20"/>
          <w:szCs w:val="20"/>
        </w:rPr>
      </w:pPr>
      <w:r w:rsidRPr="00C64B2B">
        <w:rPr>
          <w:rFonts w:cs="Arial"/>
          <w:sz w:val="20"/>
          <w:szCs w:val="20"/>
        </w:rPr>
        <w:t>Datum</w:t>
      </w:r>
      <w:r w:rsidRPr="00C64B2B">
        <w:rPr>
          <w:rFonts w:cs="Arial"/>
          <w:sz w:val="20"/>
          <w:szCs w:val="20"/>
        </w:rPr>
        <w:tab/>
        <w:t>_________________</w:t>
      </w:r>
      <w:r>
        <w:rPr>
          <w:rFonts w:cs="Arial"/>
          <w:sz w:val="20"/>
          <w:szCs w:val="20"/>
        </w:rPr>
        <w:t>________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B2E64">
        <w:rPr>
          <w:rFonts w:cs="Arial"/>
          <w:sz w:val="20"/>
          <w:szCs w:val="20"/>
        </w:rPr>
        <w:t xml:space="preserve">     </w:t>
      </w:r>
      <w:r w:rsidR="00DB0E80">
        <w:rPr>
          <w:rFonts w:cs="Arial"/>
          <w:sz w:val="20"/>
          <w:szCs w:val="20"/>
        </w:rPr>
        <w:t xml:space="preserve">       </w:t>
      </w:r>
      <w:r w:rsidR="00AB2E64"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>_________________________</w:t>
      </w:r>
    </w:p>
    <w:p w:rsidR="00C64B2B" w:rsidRPr="00C64B2B" w:rsidRDefault="00AB2E64" w:rsidP="00C64B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C64B2B" w:rsidRPr="00C64B2B">
        <w:rPr>
          <w:rFonts w:cs="Arial"/>
          <w:sz w:val="20"/>
          <w:szCs w:val="20"/>
        </w:rPr>
        <w:t xml:space="preserve"> </w:t>
      </w: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 w:rsidRPr="00C64B2B">
        <w:rPr>
          <w:rFonts w:cs="Arial"/>
          <w:b/>
          <w:sz w:val="20"/>
          <w:szCs w:val="20"/>
        </w:rPr>
        <w:t>Gegevens incident:</w:t>
      </w:r>
      <w:r>
        <w:rPr>
          <w:rFonts w:cs="Arial"/>
          <w:b/>
          <w:sz w:val="20"/>
          <w:szCs w:val="20"/>
        </w:rPr>
        <w:br/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  <w:r w:rsidRPr="00C64B2B">
        <w:rPr>
          <w:rFonts w:cs="Arial"/>
          <w:sz w:val="20"/>
          <w:szCs w:val="20"/>
        </w:rPr>
        <w:t>Datum</w:t>
      </w:r>
      <w:r w:rsidRPr="00C64B2B">
        <w:rPr>
          <w:rFonts w:cs="Arial"/>
          <w:sz w:val="20"/>
          <w:szCs w:val="20"/>
        </w:rPr>
        <w:tab/>
        <w:t>_________________________</w:t>
      </w:r>
      <w:r w:rsidRPr="00C64B2B">
        <w:rPr>
          <w:rFonts w:cs="Arial"/>
          <w:sz w:val="20"/>
          <w:szCs w:val="20"/>
        </w:rPr>
        <w:tab/>
      </w:r>
      <w:r w:rsidR="00AB2E64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>Betreffende team</w:t>
      </w:r>
      <w:r w:rsidR="00AB2E64">
        <w:rPr>
          <w:rFonts w:cs="Arial"/>
          <w:sz w:val="20"/>
          <w:szCs w:val="20"/>
        </w:rPr>
        <w:t xml:space="preserve"> </w:t>
      </w:r>
      <w:r w:rsidRPr="00C64B2B">
        <w:rPr>
          <w:rFonts w:cs="Arial"/>
          <w:sz w:val="20"/>
          <w:szCs w:val="20"/>
        </w:rPr>
        <w:tab/>
      </w:r>
      <w:r w:rsidR="00AB2E64">
        <w:rPr>
          <w:rFonts w:cs="Arial"/>
          <w:sz w:val="20"/>
          <w:szCs w:val="20"/>
        </w:rPr>
        <w:t xml:space="preserve">   </w:t>
      </w:r>
      <w:r w:rsidRPr="00C64B2B">
        <w:rPr>
          <w:rFonts w:cs="Arial"/>
          <w:sz w:val="20"/>
          <w:szCs w:val="20"/>
        </w:rPr>
        <w:t>__________________________</w:t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</w:p>
    <w:p w:rsidR="00C64B2B" w:rsidRPr="00C64B2B" w:rsidRDefault="00C64B2B" w:rsidP="00C64B2B">
      <w:pPr>
        <w:rPr>
          <w:rFonts w:cs="Arial"/>
          <w:sz w:val="20"/>
          <w:szCs w:val="20"/>
        </w:rPr>
      </w:pPr>
      <w:r w:rsidRPr="00C64B2B">
        <w:rPr>
          <w:rFonts w:cs="Arial"/>
          <w:sz w:val="20"/>
          <w:szCs w:val="20"/>
        </w:rPr>
        <w:t>Locatie</w:t>
      </w:r>
      <w:r w:rsidRPr="00C64B2B">
        <w:rPr>
          <w:rFonts w:cs="Arial"/>
          <w:sz w:val="20"/>
          <w:szCs w:val="20"/>
        </w:rPr>
        <w:tab/>
      </w:r>
      <w:r w:rsidRPr="00C64B2B">
        <w:rPr>
          <w:rFonts w:cs="Arial"/>
          <w:b/>
          <w:sz w:val="20"/>
          <w:szCs w:val="20"/>
        </w:rPr>
        <w:t>O</w:t>
      </w:r>
      <w:r w:rsidRPr="00C64B2B">
        <w:rPr>
          <w:rFonts w:cs="Arial"/>
          <w:sz w:val="20"/>
          <w:szCs w:val="20"/>
        </w:rPr>
        <w:t xml:space="preserve"> thuis</w:t>
      </w:r>
      <w:r w:rsidRPr="00C64B2B">
        <w:rPr>
          <w:rFonts w:cs="Arial"/>
          <w:sz w:val="20"/>
          <w:szCs w:val="20"/>
        </w:rPr>
        <w:tab/>
      </w:r>
      <w:r w:rsidRPr="00C64B2B">
        <w:rPr>
          <w:rFonts w:cs="Arial"/>
          <w:sz w:val="20"/>
          <w:szCs w:val="20"/>
        </w:rPr>
        <w:tab/>
      </w:r>
    </w:p>
    <w:p w:rsidR="00C64B2B" w:rsidRPr="00C64B2B" w:rsidRDefault="00AB2E64" w:rsidP="00C64B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C64B2B" w:rsidRPr="00C64B2B">
        <w:rPr>
          <w:rFonts w:cs="Arial"/>
          <w:sz w:val="20"/>
          <w:szCs w:val="20"/>
        </w:rPr>
        <w:tab/>
      </w:r>
      <w:r w:rsidR="00C64B2B" w:rsidRPr="00C64B2B">
        <w:rPr>
          <w:rFonts w:cs="Arial"/>
          <w:b/>
          <w:sz w:val="20"/>
          <w:szCs w:val="20"/>
        </w:rPr>
        <w:t>O</w:t>
      </w:r>
      <w:r w:rsidR="00C64B2B" w:rsidRPr="00C64B2B">
        <w:rPr>
          <w:rFonts w:cs="Arial"/>
          <w:sz w:val="20"/>
          <w:szCs w:val="20"/>
        </w:rPr>
        <w:t xml:space="preserve"> uit;</w:t>
      </w:r>
      <w:r>
        <w:rPr>
          <w:rFonts w:cs="Arial"/>
          <w:sz w:val="20"/>
          <w:szCs w:val="20"/>
        </w:rPr>
        <w:t xml:space="preserve">  </w:t>
      </w:r>
      <w:r w:rsidR="00C64B2B" w:rsidRPr="00C64B2B">
        <w:rPr>
          <w:rFonts w:cs="Arial"/>
          <w:sz w:val="20"/>
          <w:szCs w:val="20"/>
        </w:rPr>
        <w:tab/>
      </w:r>
      <w:r w:rsidR="00C64B2B" w:rsidRPr="00C64B2B">
        <w:rPr>
          <w:rFonts w:cs="Arial"/>
          <w:sz w:val="20"/>
          <w:szCs w:val="20"/>
        </w:rPr>
        <w:tab/>
      </w:r>
      <w:r w:rsidR="00C64B2B" w:rsidRPr="00C64B2B">
        <w:rPr>
          <w:rFonts w:cs="Arial"/>
          <w:sz w:val="20"/>
          <w:szCs w:val="20"/>
        </w:rPr>
        <w:tab/>
      </w:r>
      <w:r w:rsidR="00C64B2B" w:rsidRPr="00C64B2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="00C64B2B">
        <w:rPr>
          <w:rFonts w:cs="Arial"/>
          <w:sz w:val="20"/>
          <w:szCs w:val="20"/>
        </w:rPr>
        <w:t>N</w:t>
      </w:r>
      <w:r w:rsidR="00C64B2B" w:rsidRPr="00C64B2B">
        <w:rPr>
          <w:rFonts w:cs="Arial"/>
          <w:sz w:val="20"/>
          <w:szCs w:val="20"/>
        </w:rPr>
        <w:t xml:space="preserve">aam vereniging: </w:t>
      </w:r>
      <w:r w:rsidR="00C64B2B" w:rsidRPr="00C64B2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</w:t>
      </w:r>
      <w:r w:rsidR="00C64B2B" w:rsidRPr="00C64B2B">
        <w:rPr>
          <w:rFonts w:cs="Arial"/>
          <w:sz w:val="20"/>
          <w:szCs w:val="20"/>
        </w:rPr>
        <w:t>__________________________</w:t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 w:rsidRPr="00C64B2B">
        <w:rPr>
          <w:rFonts w:cs="Arial"/>
          <w:b/>
          <w:sz w:val="20"/>
          <w:szCs w:val="20"/>
        </w:rPr>
        <w:tab/>
      </w: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 w:rsidRPr="00C64B2B">
        <w:rPr>
          <w:rFonts w:cs="Arial"/>
          <w:b/>
          <w:sz w:val="20"/>
          <w:szCs w:val="20"/>
        </w:rPr>
        <w:t>Betrokken personen</w:t>
      </w:r>
      <w:r>
        <w:rPr>
          <w:rFonts w:cs="Arial"/>
          <w:b/>
          <w:sz w:val="20"/>
          <w:szCs w:val="20"/>
        </w:rPr>
        <w:t xml:space="preserve"> </w:t>
      </w:r>
      <w:r w:rsidRPr="00C64B2B">
        <w:rPr>
          <w:rFonts w:cs="Arial"/>
          <w:b/>
          <w:sz w:val="20"/>
          <w:szCs w:val="20"/>
        </w:rPr>
        <w:t>(</w:t>
      </w:r>
      <w:r w:rsidRPr="00C64B2B">
        <w:rPr>
          <w:rFonts w:cs="Arial"/>
          <w:b/>
          <w:i/>
          <w:sz w:val="20"/>
          <w:szCs w:val="20"/>
        </w:rPr>
        <w:t>aankruisen wat van toepassing is</w:t>
      </w:r>
      <w:r w:rsidRPr="00C64B2B">
        <w:rPr>
          <w:rFonts w:cs="Arial"/>
          <w:b/>
          <w:sz w:val="20"/>
          <w:szCs w:val="20"/>
        </w:rPr>
        <w:t>)</w:t>
      </w:r>
    </w:p>
    <w:p w:rsidR="00C64B2B" w:rsidRPr="00C64B2B" w:rsidRDefault="00C64B2B" w:rsidP="00C64B2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1152"/>
        <w:gridCol w:w="1134"/>
        <w:gridCol w:w="1532"/>
        <w:gridCol w:w="1161"/>
        <w:gridCol w:w="1525"/>
      </w:tblGrid>
      <w:tr w:rsidR="00C64B2B" w:rsidRPr="00C64B2B" w:rsidTr="00716B5F">
        <w:tc>
          <w:tcPr>
            <w:tcW w:w="2784" w:type="dxa"/>
            <w:vAlign w:val="center"/>
          </w:tcPr>
          <w:p w:rsidR="00C64B2B" w:rsidRPr="00C64B2B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4B2B">
              <w:rPr>
                <w:rFonts w:cs="Arial"/>
                <w:b/>
                <w:sz w:val="20"/>
                <w:szCs w:val="20"/>
              </w:rPr>
              <w:t>Naam</w:t>
            </w:r>
          </w:p>
        </w:tc>
        <w:tc>
          <w:tcPr>
            <w:tcW w:w="1152" w:type="dxa"/>
            <w:vAlign w:val="center"/>
          </w:tcPr>
          <w:p w:rsidR="00C64B2B" w:rsidRPr="00C64B2B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64B2B">
              <w:rPr>
                <w:rFonts w:cs="Arial"/>
                <w:b/>
                <w:sz w:val="20"/>
                <w:szCs w:val="20"/>
              </w:rPr>
              <w:t xml:space="preserve">Lid </w:t>
            </w:r>
            <w:r w:rsidRPr="009A5085">
              <w:rPr>
                <w:rFonts w:cs="Arial"/>
                <w:b/>
                <w:i/>
                <w:sz w:val="20"/>
                <w:szCs w:val="20"/>
              </w:rPr>
              <w:t>clubnaam</w:t>
            </w: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FA372E" w:rsidRDefault="00C64B2B" w:rsidP="00F97296">
            <w:pPr>
              <w:rPr>
                <w:rFonts w:cs="Arial"/>
                <w:b/>
                <w:sz w:val="20"/>
                <w:szCs w:val="20"/>
              </w:rPr>
            </w:pPr>
            <w:r w:rsidRPr="00FA372E">
              <w:rPr>
                <w:rFonts w:cs="Arial"/>
                <w:b/>
                <w:sz w:val="20"/>
                <w:szCs w:val="20"/>
              </w:rPr>
              <w:t>KNVB</w:t>
            </w: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FA372E">
              <w:rPr>
                <w:rFonts w:cs="Arial"/>
                <w:b/>
                <w:sz w:val="20"/>
                <w:szCs w:val="20"/>
              </w:rPr>
              <w:t>nummer</w:t>
            </w:r>
          </w:p>
        </w:tc>
        <w:tc>
          <w:tcPr>
            <w:tcW w:w="4218" w:type="dxa"/>
            <w:gridSpan w:val="3"/>
          </w:tcPr>
          <w:p w:rsidR="00C64B2B" w:rsidRPr="00C64B2B" w:rsidRDefault="00C64B2B" w:rsidP="00C64B2B">
            <w:pPr>
              <w:jc w:val="center"/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Al eerder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64B2B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en registratie</w:t>
            </w:r>
            <w:r w:rsidRPr="00C64B2B">
              <w:rPr>
                <w:rFonts w:cs="Arial"/>
                <w:sz w:val="20"/>
                <w:szCs w:val="20"/>
              </w:rPr>
              <w:t>formulier</w:t>
            </w:r>
            <w:r>
              <w:rPr>
                <w:rFonts w:cs="Arial"/>
                <w:sz w:val="20"/>
                <w:szCs w:val="20"/>
              </w:rPr>
              <w:t xml:space="preserve"> voor ingevuld</w:t>
            </w:r>
            <w:r>
              <w:rPr>
                <w:rFonts w:cs="Arial"/>
                <w:sz w:val="20"/>
                <w:szCs w:val="20"/>
              </w:rPr>
              <w:br/>
            </w:r>
          </w:p>
          <w:p w:rsidR="00C64B2B" w:rsidRPr="00C64B2B" w:rsidRDefault="00C64B2B" w:rsidP="007B694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</w:t>
            </w:r>
            <w:r w:rsidR="00AB2E64">
              <w:rPr>
                <w:rFonts w:cs="Arial"/>
                <w:b/>
                <w:sz w:val="20"/>
                <w:szCs w:val="20"/>
              </w:rPr>
              <w:t xml:space="preserve">     </w:t>
            </w:r>
            <w:r w:rsidR="007B6941">
              <w:rPr>
                <w:rFonts w:cs="Arial"/>
                <w:b/>
                <w:sz w:val="20"/>
                <w:szCs w:val="20"/>
              </w:rPr>
              <w:t xml:space="preserve">                </w:t>
            </w:r>
            <w:r w:rsidR="00AB2E6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Nee</w:t>
            </w:r>
            <w:r w:rsidR="00AB2E64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7B6941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="00AB2E6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Weet ik niet</w:t>
            </w:r>
          </w:p>
        </w:tc>
      </w:tr>
      <w:tr w:rsidR="00C64B2B" w:rsidRPr="00C64B2B" w:rsidTr="00F97296">
        <w:tc>
          <w:tcPr>
            <w:tcW w:w="278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278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278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278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278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2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1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F8675A" w:rsidP="00C64B2B">
      <w:pPr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pict>
          <v:rect id="_x0000_s1026" style="position:absolute;margin-left:-7.1pt;margin-top:7.55pt;width:458.25pt;height:140.25pt;z-index:251658240">
            <v:textbox style="mso-next-textbox:#_x0000_s1026">
              <w:txbxContent>
                <w:p w:rsidR="00C64B2B" w:rsidRPr="00C35CBE" w:rsidRDefault="00C64B2B" w:rsidP="00C64B2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b/>
                      <w:sz w:val="20"/>
                      <w:szCs w:val="20"/>
                    </w:rPr>
                    <w:t xml:space="preserve">!! Toelichting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registratie</w:t>
                  </w:r>
                  <w:r w:rsidRPr="00C35CBE">
                    <w:rPr>
                      <w:rFonts w:cs="Arial"/>
                      <w:b/>
                      <w:sz w:val="20"/>
                      <w:szCs w:val="20"/>
                    </w:rPr>
                    <w:t>formulier:</w:t>
                  </w:r>
                </w:p>
                <w:p w:rsidR="00C64B2B" w:rsidRPr="00C35CBE" w:rsidRDefault="00C64B2B" w:rsidP="00C64B2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Dit </w:t>
                  </w:r>
                  <w:r w:rsidRPr="005D221D">
                    <w:rPr>
                      <w:rFonts w:cs="Arial"/>
                      <w:sz w:val="20"/>
                      <w:szCs w:val="20"/>
                    </w:rPr>
                    <w:t>registratieformulier</w:t>
                  </w: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 bestaat uit 3 pagina’s, graag zo volledig mogelijk invullen.</w:t>
                  </w:r>
                </w:p>
                <w:p w:rsidR="00C64B2B" w:rsidRPr="00C35CBE" w:rsidRDefault="00C64B2B" w:rsidP="00C64B2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  <w:p w:rsidR="00C64B2B" w:rsidRPr="00C35CBE" w:rsidRDefault="00C64B2B" w:rsidP="00C64B2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sz w:val="20"/>
                      <w:szCs w:val="20"/>
                    </w:rPr>
                    <w:t>In kolom 1 worden de incidenten beschreven. Hiernaast kunt u aankruisen wat er is voorgevallen.</w:t>
                  </w:r>
                </w:p>
                <w:p w:rsidR="00C64B2B" w:rsidRPr="00C35CBE" w:rsidRDefault="00C64B2B" w:rsidP="00C64B2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C64B2B" w:rsidRPr="00C35CBE" w:rsidRDefault="00C64B2B" w:rsidP="00C64B2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Op dit </w:t>
                  </w:r>
                  <w:r w:rsidRPr="005D221D">
                    <w:rPr>
                      <w:rFonts w:cs="Arial"/>
                      <w:sz w:val="20"/>
                      <w:szCs w:val="20"/>
                    </w:rPr>
                    <w:t>registratieformulier</w:t>
                  </w: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 staan ter info alleen de sancties bij </w:t>
                  </w:r>
                  <w:r w:rsidRPr="00C35CBE">
                    <w:rPr>
                      <w:rFonts w:cs="Arial"/>
                      <w:i/>
                      <w:sz w:val="20"/>
                      <w:szCs w:val="20"/>
                    </w:rPr>
                    <w:t>eenmalige overtreding</w:t>
                  </w: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 gemeld, zie voor sancties bij </w:t>
                  </w:r>
                  <w:r w:rsidRPr="00C35CBE">
                    <w:rPr>
                      <w:rFonts w:cs="Arial"/>
                      <w:i/>
                      <w:sz w:val="20"/>
                      <w:szCs w:val="20"/>
                    </w:rPr>
                    <w:t>herhaling</w:t>
                  </w: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 het </w:t>
                  </w:r>
                  <w:r w:rsidR="009A5085">
                    <w:rPr>
                      <w:rFonts w:cs="Arial"/>
                      <w:sz w:val="20"/>
                      <w:szCs w:val="20"/>
                    </w:rPr>
                    <w:t xml:space="preserve">document </w:t>
                  </w:r>
                  <w:r w:rsidR="005C039D">
                    <w:rPr>
                      <w:rFonts w:cs="Arial"/>
                      <w:b/>
                      <w:sz w:val="20"/>
                      <w:szCs w:val="20"/>
                    </w:rPr>
                    <w:t>Richtlijnen bij</w:t>
                  </w:r>
                  <w:r w:rsidRPr="00C35CBE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="00255536">
                    <w:rPr>
                      <w:rFonts w:cs="Arial"/>
                      <w:b/>
                      <w:sz w:val="20"/>
                      <w:szCs w:val="20"/>
                    </w:rPr>
                    <w:t>w</w:t>
                  </w:r>
                  <w:r w:rsidRPr="00C35CBE">
                    <w:rPr>
                      <w:rFonts w:cs="Arial"/>
                      <w:b/>
                      <w:sz w:val="20"/>
                      <w:szCs w:val="20"/>
                    </w:rPr>
                    <w:t>angedrag.</w:t>
                  </w:r>
                </w:p>
                <w:p w:rsidR="00C64B2B" w:rsidRPr="00C35CBE" w:rsidRDefault="00C64B2B" w:rsidP="00C64B2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  <w:p w:rsidR="00C64B2B" w:rsidRPr="00C35CBE" w:rsidRDefault="00C64B2B" w:rsidP="00C64B2B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b/>
                      <w:sz w:val="20"/>
                      <w:szCs w:val="20"/>
                    </w:rPr>
                    <w:t>Volledig ingevuld? → waar inleveren?</w:t>
                  </w:r>
                </w:p>
                <w:p w:rsidR="00C64B2B" w:rsidRPr="009A5085" w:rsidRDefault="00C64B2B" w:rsidP="00C64B2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Wanneer het </w:t>
                  </w:r>
                  <w:r w:rsidRPr="005D221D">
                    <w:rPr>
                      <w:rFonts w:cs="Arial"/>
                      <w:sz w:val="20"/>
                      <w:szCs w:val="20"/>
                    </w:rPr>
                    <w:t>registratieformulier</w:t>
                  </w:r>
                  <w:r w:rsidRPr="00C35CBE">
                    <w:rPr>
                      <w:rFonts w:cs="Arial"/>
                      <w:sz w:val="20"/>
                      <w:szCs w:val="20"/>
                    </w:rPr>
                    <w:t xml:space="preserve"> zo volledig mogelijk is ingevuld, inleveren bij</w:t>
                  </w:r>
                  <w:r w:rsidRPr="00AB15D1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9A5085">
                    <w:rPr>
                      <w:rFonts w:cs="Arial"/>
                      <w:sz w:val="20"/>
                      <w:szCs w:val="20"/>
                    </w:rPr>
                    <w:t>secretariaat/ Jeugdvoorzitter/postvak Gedragscommissie</w:t>
                  </w:r>
                  <w:r w:rsidR="00AB15D1" w:rsidRPr="009A5085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  <w:p w:rsidR="00C64B2B" w:rsidRPr="005D221D" w:rsidRDefault="00C64B2B" w:rsidP="00C64B2B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p w:rsidR="00C64B2B" w:rsidRPr="00C64B2B" w:rsidRDefault="00C64B2B" w:rsidP="00C64B2B">
      <w:pPr>
        <w:rPr>
          <w:rFonts w:cs="Arial"/>
          <w:b/>
          <w:sz w:val="20"/>
          <w:szCs w:val="20"/>
          <w:u w:val="single"/>
        </w:rPr>
      </w:pPr>
    </w:p>
    <w:p w:rsidR="00C64B2B" w:rsidRPr="00C64B2B" w:rsidRDefault="00C64B2B" w:rsidP="00C64B2B">
      <w:pPr>
        <w:rPr>
          <w:rFonts w:cs="Arial"/>
          <w:sz w:val="20"/>
          <w:szCs w:val="20"/>
          <w:u w:val="single"/>
        </w:rPr>
      </w:pPr>
    </w:p>
    <w:p w:rsidR="00AB15D1" w:rsidRDefault="00AB15D1">
      <w:pPr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br w:type="page"/>
      </w:r>
    </w:p>
    <w:p w:rsidR="00C64B2B" w:rsidRDefault="00C64B2B" w:rsidP="00C64B2B">
      <w:pPr>
        <w:rPr>
          <w:rFonts w:cs="Arial"/>
          <w:sz w:val="20"/>
          <w:szCs w:val="20"/>
          <w:u w:val="single"/>
        </w:rPr>
      </w:pPr>
      <w:r w:rsidRPr="00C64B2B">
        <w:rPr>
          <w:rFonts w:cs="Arial"/>
          <w:sz w:val="20"/>
          <w:szCs w:val="20"/>
          <w:u w:val="single"/>
        </w:rPr>
        <w:lastRenderedPageBreak/>
        <w:t>Dit gedeelte uitsluitend in te vullen door de vereniging</w:t>
      </w:r>
    </w:p>
    <w:p w:rsidR="00961231" w:rsidRDefault="00961231" w:rsidP="00C64B2B">
      <w:pPr>
        <w:rPr>
          <w:rFonts w:cs="Arial"/>
          <w:sz w:val="20"/>
          <w:szCs w:val="20"/>
          <w:u w:val="single"/>
        </w:rPr>
      </w:pPr>
    </w:p>
    <w:p w:rsidR="00961231" w:rsidRPr="00961231" w:rsidRDefault="00961231" w:rsidP="00C64B2B">
      <w:pPr>
        <w:rPr>
          <w:rFonts w:cs="Arial"/>
          <w:b/>
          <w:sz w:val="20"/>
          <w:szCs w:val="20"/>
        </w:rPr>
      </w:pPr>
      <w:r w:rsidRPr="00961231">
        <w:rPr>
          <w:rFonts w:cs="Arial"/>
          <w:b/>
          <w:sz w:val="20"/>
          <w:szCs w:val="20"/>
        </w:rPr>
        <w:t>Data invullen</w:t>
      </w:r>
      <w:r>
        <w:rPr>
          <w:rFonts w:cs="Arial"/>
          <w:b/>
          <w:sz w:val="20"/>
          <w:szCs w:val="20"/>
        </w:rPr>
        <w:t>:</w:t>
      </w:r>
    </w:p>
    <w:p w:rsidR="00C64B2B" w:rsidRPr="00C64B2B" w:rsidRDefault="00C64B2B" w:rsidP="00C64B2B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961231" w:rsidRPr="00C64B2B" w:rsidTr="00F97296">
        <w:tc>
          <w:tcPr>
            <w:tcW w:w="5353" w:type="dxa"/>
          </w:tcPr>
          <w:p w:rsidR="00961231" w:rsidRPr="00961231" w:rsidRDefault="00961231" w:rsidP="00F9729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Beschrijving</w:t>
            </w:r>
          </w:p>
        </w:tc>
        <w:tc>
          <w:tcPr>
            <w:tcW w:w="3859" w:type="dxa"/>
          </w:tcPr>
          <w:p w:rsidR="00961231" w:rsidRPr="00961231" w:rsidRDefault="00961231" w:rsidP="00F97296">
            <w:pPr>
              <w:rPr>
                <w:rFonts w:cs="Arial"/>
                <w:b/>
                <w:sz w:val="20"/>
                <w:szCs w:val="20"/>
              </w:rPr>
            </w:pPr>
            <w:r w:rsidRPr="00961231">
              <w:rPr>
                <w:rFonts w:cs="Arial"/>
                <w:b/>
                <w:sz w:val="20"/>
                <w:szCs w:val="20"/>
              </w:rPr>
              <w:t>Datum</w:t>
            </w: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Ontvangst jeugdbestuur / secretariaat / ….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Ontvangst Gedragscommissie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 xml:space="preserve">Kennisgeving betrokken personen door </w:t>
            </w:r>
            <w:proofErr w:type="spellStart"/>
            <w:r w:rsidRPr="00C64B2B">
              <w:rPr>
                <w:rFonts w:cs="Arial"/>
                <w:sz w:val="20"/>
                <w:szCs w:val="20"/>
              </w:rPr>
              <w:t>Gedragscomm</w:t>
            </w:r>
            <w:proofErr w:type="spellEnd"/>
            <w:r w:rsidRPr="00C64B2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Ontvangst schriftelijk verweer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Mondelinge behandeling Gedragscommissie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Advies Gedragscommissie aan bestuur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Sanctiebesluit door bestuur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Kennisgeving aan betrokkenen personen door bestuur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EE6955" w:rsidRPr="00C64B2B" w:rsidTr="00F97296">
        <w:tc>
          <w:tcPr>
            <w:tcW w:w="5353" w:type="dxa"/>
          </w:tcPr>
          <w:p w:rsidR="00EE6955" w:rsidRPr="00C64B2B" w:rsidRDefault="00EE6955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Kopie naar de KNVB</w:t>
            </w:r>
          </w:p>
        </w:tc>
        <w:tc>
          <w:tcPr>
            <w:tcW w:w="3859" w:type="dxa"/>
          </w:tcPr>
          <w:p w:rsidR="00EE6955" w:rsidRPr="00C64B2B" w:rsidRDefault="00EE6955" w:rsidP="00F97296">
            <w:pPr>
              <w:rPr>
                <w:rFonts w:cs="Arial"/>
                <w:sz w:val="20"/>
                <w:szCs w:val="20"/>
              </w:rPr>
            </w:pPr>
          </w:p>
        </w:tc>
      </w:tr>
      <w:tr w:rsidR="00C64B2B" w:rsidRPr="00C64B2B" w:rsidTr="00F97296">
        <w:tc>
          <w:tcPr>
            <w:tcW w:w="5353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C64B2B">
              <w:rPr>
                <w:rFonts w:cs="Arial"/>
                <w:sz w:val="20"/>
                <w:szCs w:val="20"/>
              </w:rPr>
              <w:t>Kopie naar de wijkagent</w:t>
            </w:r>
          </w:p>
        </w:tc>
        <w:tc>
          <w:tcPr>
            <w:tcW w:w="3859" w:type="dxa"/>
          </w:tcPr>
          <w:p w:rsidR="00C64B2B" w:rsidRPr="00C64B2B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64B2B" w:rsidRPr="00C64B2B" w:rsidRDefault="00C64B2B" w:rsidP="00C64B2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/>
      </w:r>
      <w:r w:rsidRPr="00C64B2B">
        <w:rPr>
          <w:rFonts w:cs="Arial"/>
          <w:b/>
          <w:sz w:val="20"/>
          <w:szCs w:val="20"/>
        </w:rPr>
        <w:t>Incidentenlijst A</w:t>
      </w:r>
    </w:p>
    <w:p w:rsidR="00C64B2B" w:rsidRPr="00493DE6" w:rsidRDefault="00C64B2B" w:rsidP="00C64B2B">
      <w:pPr>
        <w:rPr>
          <w:rFonts w:cs="Arial"/>
          <w:sz w:val="20"/>
          <w:szCs w:val="20"/>
          <w:u w:val="singl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66"/>
        <w:gridCol w:w="3181"/>
        <w:gridCol w:w="2772"/>
      </w:tblGrid>
      <w:tr w:rsidR="00C64B2B" w:rsidRPr="006651A6" w:rsidTr="00AB15D1">
        <w:tc>
          <w:tcPr>
            <w:tcW w:w="2495" w:type="dxa"/>
            <w:shd w:val="clear" w:color="auto" w:fill="CCCCCC"/>
            <w:vAlign w:val="center"/>
          </w:tcPr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Omschrijvingen wangedrag</w:t>
            </w:r>
            <w:r w:rsidR="00AB2E6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(in en om het veld)</w:t>
            </w: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CCCCCC"/>
          </w:tcPr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 xml:space="preserve">Hier </w:t>
            </w: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aan-</w:t>
            </w:r>
          </w:p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kruisen</w:t>
            </w:r>
          </w:p>
        </w:tc>
        <w:tc>
          <w:tcPr>
            <w:tcW w:w="3181" w:type="dxa"/>
            <w:shd w:val="clear" w:color="auto" w:fill="CCCCCC"/>
            <w:vAlign w:val="center"/>
          </w:tcPr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 xml:space="preserve">Sanctie </w:t>
            </w:r>
          </w:p>
          <w:p w:rsidR="00C64B2B" w:rsidRPr="006651A6" w:rsidRDefault="00C64B2B" w:rsidP="005E44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 xml:space="preserve">(bij </w:t>
            </w:r>
            <w:r w:rsidR="005E4418">
              <w:rPr>
                <w:rFonts w:cs="Arial"/>
                <w:b/>
                <w:sz w:val="20"/>
                <w:szCs w:val="20"/>
              </w:rPr>
              <w:t>ee</w:t>
            </w:r>
            <w:r w:rsidRPr="006651A6">
              <w:rPr>
                <w:rFonts w:cs="Arial"/>
                <w:b/>
                <w:sz w:val="20"/>
                <w:szCs w:val="20"/>
              </w:rPr>
              <w:t>nmalig)</w:t>
            </w:r>
          </w:p>
        </w:tc>
        <w:tc>
          <w:tcPr>
            <w:tcW w:w="2772" w:type="dxa"/>
            <w:shd w:val="clear" w:color="auto" w:fill="CCCCCC"/>
            <w:vAlign w:val="center"/>
          </w:tcPr>
          <w:p w:rsidR="00C64B2B" w:rsidRPr="006651A6" w:rsidRDefault="00C64B2B" w:rsidP="00F9729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Sanctie op te leggen door</w:t>
            </w:r>
          </w:p>
        </w:tc>
      </w:tr>
      <w:tr w:rsidR="00695C7A" w:rsidRPr="006651A6" w:rsidTr="002557E5">
        <w:tc>
          <w:tcPr>
            <w:tcW w:w="9214" w:type="dxa"/>
            <w:gridSpan w:val="4"/>
            <w:shd w:val="clear" w:color="auto" w:fill="D9D9D9"/>
            <w:vAlign w:val="center"/>
          </w:tcPr>
          <w:p w:rsidR="00695C7A" w:rsidRPr="006651A6" w:rsidRDefault="00695C7A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Belediging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 xml:space="preserve">Beledigen in woord en/of gebaar </w:t>
            </w:r>
          </w:p>
          <w:p w:rsidR="00C64B2B" w:rsidRPr="006651A6" w:rsidRDefault="00AB2E64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C64B2B" w:rsidRPr="006651A6">
              <w:rPr>
                <w:rFonts w:cs="Arial"/>
                <w:sz w:val="20"/>
                <w:szCs w:val="20"/>
              </w:rPr>
              <w:t>beledigen van familieleden, vloeken en/of verwensingen)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Berisping (directe of extra wisselbeurt)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C64B2B" w:rsidRPr="006651A6" w:rsidTr="006A7D3F">
        <w:tc>
          <w:tcPr>
            <w:tcW w:w="2495" w:type="dxa"/>
            <w:tcBorders>
              <w:bottom w:val="single" w:sz="4" w:space="0" w:color="auto"/>
            </w:tcBorders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Ernstige belediging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(spugen en discrimineren)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Berispi</w:t>
            </w:r>
            <w:r w:rsidR="00AB2E64">
              <w:rPr>
                <w:rFonts w:cs="Arial"/>
                <w:sz w:val="20"/>
                <w:szCs w:val="20"/>
              </w:rPr>
              <w:t>ng en uitsluiting voor de eerst</w:t>
            </w:r>
            <w:r w:rsidRPr="006651A6">
              <w:rPr>
                <w:rFonts w:cs="Arial"/>
                <w:sz w:val="20"/>
                <w:szCs w:val="20"/>
              </w:rPr>
              <w:t>volgende wedstrijd</w:t>
            </w:r>
            <w:r w:rsidR="00AE3CDB">
              <w:rPr>
                <w:rFonts w:cs="Arial"/>
                <w:sz w:val="20"/>
                <w:szCs w:val="20"/>
              </w:rPr>
              <w:t xml:space="preserve"> (wel tijdens de wedstrijd aanwezig)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4E4EDD" w:rsidRPr="006651A6" w:rsidTr="00007F5C">
        <w:tc>
          <w:tcPr>
            <w:tcW w:w="9214" w:type="dxa"/>
            <w:gridSpan w:val="4"/>
            <w:shd w:val="clear" w:color="auto" w:fill="D9D9D9"/>
            <w:vAlign w:val="center"/>
          </w:tcPr>
          <w:p w:rsidR="004E4EDD" w:rsidRPr="006651A6" w:rsidRDefault="004E4EDD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Intimidatie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Intimidatie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(bedreiging en/of pesten</w:t>
            </w:r>
            <w:r w:rsidR="00AB2E64">
              <w:rPr>
                <w:rFonts w:cs="Arial"/>
                <w:sz w:val="20"/>
                <w:szCs w:val="20"/>
              </w:rPr>
              <w:t xml:space="preserve"> </w:t>
            </w:r>
            <w:r w:rsidRPr="006651A6">
              <w:rPr>
                <w:rFonts w:cs="Arial"/>
                <w:sz w:val="20"/>
                <w:szCs w:val="20"/>
              </w:rPr>
              <w:t>met niet nader omschreven handelen 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Berisping (directe of extra wisselbeurt)</w:t>
            </w:r>
          </w:p>
          <w:p w:rsidR="00AE3CDB" w:rsidRPr="006651A6" w:rsidRDefault="00AE3CDB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(wel tijdens de wedstrijd aanwezig)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Ernstige intimidatie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(dreigen met concreet fysiek gewelddadig handelen)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Berisping en uitsluiting voor de eerst volgende wedstrijd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 xml:space="preserve">Direct betrokken kaderlid 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Betrokken kaderlid adviseert, verantwoordelijke jeugdbestuur beslist.</w:t>
            </w:r>
          </w:p>
        </w:tc>
      </w:tr>
      <w:tr w:rsidR="00C64B2B" w:rsidRPr="006651A6" w:rsidTr="006A7D3F">
        <w:tc>
          <w:tcPr>
            <w:tcW w:w="2495" w:type="dxa"/>
            <w:tcBorders>
              <w:bottom w:val="single" w:sz="4" w:space="0" w:color="auto"/>
            </w:tcBorders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Seksuele intimidatie of vergelijkbare ongewenste handelingen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008080"/>
          </w:tcPr>
          <w:p w:rsidR="00C64B2B" w:rsidRPr="006A7D3F" w:rsidRDefault="00C64B2B" w:rsidP="00F97296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6A7D3F">
              <w:rPr>
                <w:rFonts w:cs="Arial"/>
                <w:color w:val="FFFFFF" w:themeColor="background1"/>
                <w:sz w:val="20"/>
                <w:szCs w:val="20"/>
              </w:rPr>
              <w:t>Royement</w:t>
            </w:r>
          </w:p>
          <w:p w:rsidR="00C64B2B" w:rsidRPr="006651A6" w:rsidRDefault="00AE3CDB" w:rsidP="00AE3CDB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 xml:space="preserve">Advies: </w:t>
            </w:r>
            <w:r w:rsidR="00C64B2B" w:rsidRPr="006A7D3F">
              <w:rPr>
                <w:rFonts w:cs="Arial"/>
                <w:color w:val="FFFFFF" w:themeColor="background1"/>
                <w:sz w:val="20"/>
                <w:szCs w:val="20"/>
              </w:rPr>
              <w:t>aangifte bij de politie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Gedragscommissie</w:t>
            </w:r>
            <w:r w:rsidRPr="006651A6">
              <w:rPr>
                <w:rFonts w:cs="Arial"/>
                <w:sz w:val="20"/>
                <w:szCs w:val="20"/>
              </w:rPr>
              <w:t xml:space="preserve"> adviseert, jeugdbestuur beslist.</w:t>
            </w:r>
          </w:p>
        </w:tc>
      </w:tr>
      <w:tr w:rsidR="004E4EDD" w:rsidRPr="006651A6" w:rsidTr="00EF52BC">
        <w:tc>
          <w:tcPr>
            <w:tcW w:w="9214" w:type="dxa"/>
            <w:gridSpan w:val="4"/>
            <w:shd w:val="clear" w:color="auto" w:fill="D9D9D9"/>
            <w:vAlign w:val="center"/>
          </w:tcPr>
          <w:p w:rsidR="004E4EDD" w:rsidRPr="006651A6" w:rsidRDefault="004E4EDD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Fysiek geweld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Handtastelijkheden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(trekken aan kleding, duwen etc.)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Berisping (directe of extra wisselbeurt)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Het gooien en/of schoppen tegen voorwerpen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Berisping (directe of extra wisselbeurt)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AB2E64" w:rsidP="00F97296">
            <w:pPr>
              <w:rPr>
                <w:rFonts w:cs="Arial"/>
                <w:sz w:val="20"/>
                <w:szCs w:val="20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Het gooien en</w:t>
            </w:r>
            <w:r w:rsidR="00C64B2B" w:rsidRPr="006651A6">
              <w:rPr>
                <w:rFonts w:cs="Arial"/>
                <w:sz w:val="20"/>
                <w:szCs w:val="20"/>
              </w:rPr>
              <w:t xml:space="preserve">/of trappen </w:t>
            </w:r>
            <w:r>
              <w:rPr>
                <w:rFonts w:cs="Arial"/>
                <w:sz w:val="20"/>
                <w:szCs w:val="20"/>
              </w:rPr>
              <w:t>van voorwerpen naar anderen/</w:t>
            </w:r>
            <w:r w:rsidR="00C64B2B" w:rsidRPr="006651A6">
              <w:rPr>
                <w:rFonts w:cs="Arial"/>
                <w:sz w:val="20"/>
                <w:szCs w:val="20"/>
              </w:rPr>
              <w:t>spugen naar anderen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Berispi</w:t>
            </w:r>
            <w:r w:rsidR="00AB2E64">
              <w:rPr>
                <w:rFonts w:cs="Arial"/>
                <w:sz w:val="20"/>
                <w:szCs w:val="20"/>
              </w:rPr>
              <w:t>ng en uitsluiting voor de eerst</w:t>
            </w:r>
            <w:r w:rsidRPr="006651A6">
              <w:rPr>
                <w:rFonts w:cs="Arial"/>
                <w:sz w:val="20"/>
                <w:szCs w:val="20"/>
              </w:rPr>
              <w:t>volgende wedstrijd</w:t>
            </w:r>
            <w:r w:rsidR="00AE3CDB">
              <w:rPr>
                <w:rFonts w:cs="Arial"/>
                <w:sz w:val="20"/>
                <w:szCs w:val="20"/>
              </w:rPr>
              <w:t xml:space="preserve"> (wel tijdens de wedstrijd aanwezig)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Direct betrokken kaderlid (leider, trainer, jeugdbestuur etc.)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Slaan en/of schoppen in de richting van anderen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CCFFFF"/>
          </w:tcPr>
          <w:p w:rsidR="00C64B2B" w:rsidRPr="006651A6" w:rsidRDefault="00C64B2B" w:rsidP="00AB2E64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Berisping en uitsluiting voor de eerstvolgende wedstrijd</w:t>
            </w:r>
            <w:r w:rsidR="00AE3CDB">
              <w:rPr>
                <w:rFonts w:cs="Arial"/>
                <w:sz w:val="20"/>
                <w:szCs w:val="20"/>
              </w:rPr>
              <w:t xml:space="preserve"> (wel tijdens de wedstrijd aanwezig)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 xml:space="preserve">Direct betrokken kaderlid 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Betrokken kaderlid adviseert, verantwoordelijke jeugdbestuur beslist.</w:t>
            </w:r>
          </w:p>
        </w:tc>
      </w:tr>
      <w:tr w:rsidR="00C64B2B" w:rsidRPr="006651A6" w:rsidTr="006A7D3F">
        <w:tc>
          <w:tcPr>
            <w:tcW w:w="2495" w:type="dxa"/>
            <w:tcBorders>
              <w:bottom w:val="single" w:sz="4" w:space="0" w:color="auto"/>
            </w:tcBorders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Slaan en/of schoppen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(zonder zichtbaar letsel)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shd w:val="clear" w:color="auto" w:fill="33CCCC"/>
          </w:tcPr>
          <w:p w:rsidR="00C64B2B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Schorsing voor drie wedstrijden</w:t>
            </w:r>
          </w:p>
          <w:p w:rsidR="00C64B2B" w:rsidRPr="00AE3CDB" w:rsidRDefault="00C64B2B" w:rsidP="00F97296">
            <w:pPr>
              <w:rPr>
                <w:rFonts w:cs="Arial"/>
                <w:sz w:val="20"/>
                <w:szCs w:val="20"/>
              </w:rPr>
            </w:pPr>
            <w:r w:rsidRPr="00AE3CDB">
              <w:rPr>
                <w:rFonts w:cs="Arial"/>
                <w:b/>
              </w:rPr>
              <w:t>Disciplinaire straf op de club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 xml:space="preserve">Direct betrokken kaderlid 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sz w:val="20"/>
                <w:szCs w:val="20"/>
              </w:rPr>
              <w:t>Betrokken kaderlid adviseert, verantwoordelijke jeugdbestuur beslist.</w:t>
            </w:r>
          </w:p>
        </w:tc>
      </w:tr>
      <w:tr w:rsidR="004E4EDD" w:rsidRPr="006651A6" w:rsidTr="0075557B">
        <w:tc>
          <w:tcPr>
            <w:tcW w:w="9214" w:type="dxa"/>
            <w:gridSpan w:val="4"/>
            <w:shd w:val="clear" w:color="auto" w:fill="D9D9D9"/>
            <w:vAlign w:val="center"/>
          </w:tcPr>
          <w:p w:rsidR="004E4EDD" w:rsidRPr="006651A6" w:rsidRDefault="004E4EDD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6651A6">
              <w:rPr>
                <w:rFonts w:cs="Arial"/>
                <w:b/>
                <w:sz w:val="20"/>
                <w:szCs w:val="20"/>
              </w:rPr>
              <w:t>Mishandeling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Lichte mishandeling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(zichtbaar letsel)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33CCCC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Schorsing voor een jaar</w:t>
            </w:r>
          </w:p>
          <w:p w:rsidR="00C64B2B" w:rsidRPr="006651A6" w:rsidRDefault="00AE3CDB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 </w:t>
            </w:r>
            <w:r w:rsidR="00C64B2B" w:rsidRPr="006651A6">
              <w:rPr>
                <w:rFonts w:cs="Arial"/>
                <w:sz w:val="20"/>
                <w:szCs w:val="20"/>
              </w:rPr>
              <w:t>aangifte bij de politie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Gedragscommissie</w:t>
            </w:r>
            <w:r w:rsidRPr="006651A6">
              <w:rPr>
                <w:rFonts w:cs="Arial"/>
                <w:sz w:val="20"/>
                <w:szCs w:val="20"/>
              </w:rPr>
              <w:t xml:space="preserve"> adviseert, (jeugd)bestuur beslist.</w:t>
            </w:r>
          </w:p>
        </w:tc>
      </w:tr>
      <w:tr w:rsidR="00C64B2B" w:rsidRPr="006651A6" w:rsidTr="006A7D3F">
        <w:tc>
          <w:tcPr>
            <w:tcW w:w="2495" w:type="dxa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Zware mishandeling</w:t>
            </w:r>
          </w:p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  <w:r w:rsidRPr="006651A6">
              <w:rPr>
                <w:rFonts w:cs="Arial"/>
                <w:sz w:val="20"/>
                <w:szCs w:val="20"/>
              </w:rPr>
              <w:t>(ernstig letsel)</w:t>
            </w:r>
          </w:p>
        </w:tc>
        <w:tc>
          <w:tcPr>
            <w:tcW w:w="766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008080"/>
          </w:tcPr>
          <w:p w:rsidR="00C64B2B" w:rsidRPr="006A7D3F" w:rsidRDefault="00C64B2B" w:rsidP="00F97296">
            <w:pPr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6A7D3F">
              <w:rPr>
                <w:rFonts w:cs="Arial"/>
                <w:color w:val="FFFFFF" w:themeColor="background1"/>
                <w:sz w:val="20"/>
                <w:szCs w:val="20"/>
              </w:rPr>
              <w:t>Royement</w:t>
            </w:r>
          </w:p>
          <w:p w:rsidR="00C64B2B" w:rsidRPr="006651A6" w:rsidRDefault="00AE3CDB" w:rsidP="00F97296">
            <w:pPr>
              <w:rPr>
                <w:rFonts w:cs="Arial"/>
                <w:sz w:val="20"/>
                <w:szCs w:val="20"/>
              </w:rPr>
            </w:pPr>
            <w:r w:rsidRPr="00AE3CDB">
              <w:rPr>
                <w:rFonts w:cs="Arial"/>
                <w:color w:val="FFFFFF" w:themeColor="background1"/>
                <w:sz w:val="20"/>
                <w:szCs w:val="20"/>
              </w:rPr>
              <w:t>en aangifte bij de politie</w:t>
            </w:r>
          </w:p>
        </w:tc>
        <w:tc>
          <w:tcPr>
            <w:tcW w:w="2772" w:type="dxa"/>
            <w:shd w:val="clear" w:color="auto" w:fill="auto"/>
          </w:tcPr>
          <w:p w:rsidR="00C64B2B" w:rsidRPr="006651A6" w:rsidRDefault="00C64B2B" w:rsidP="00F97296">
            <w:pPr>
              <w:rPr>
                <w:rFonts w:cs="Arial"/>
                <w:sz w:val="20"/>
                <w:szCs w:val="20"/>
                <w:u w:val="single"/>
              </w:rPr>
            </w:pPr>
            <w:r w:rsidRPr="00AB15D1">
              <w:rPr>
                <w:rFonts w:cs="Arial"/>
                <w:sz w:val="20"/>
                <w:szCs w:val="20"/>
              </w:rPr>
              <w:t>Gedragscommissie adviseert, (jeugd)bestuur beslist.</w:t>
            </w:r>
          </w:p>
        </w:tc>
      </w:tr>
    </w:tbl>
    <w:p w:rsidR="00C64B2B" w:rsidRDefault="00C64B2B" w:rsidP="00C64B2B">
      <w:pPr>
        <w:rPr>
          <w:rFonts w:cs="Arial"/>
          <w:b/>
          <w:sz w:val="20"/>
          <w:szCs w:val="20"/>
        </w:rPr>
      </w:pPr>
    </w:p>
    <w:p w:rsidR="00C64B2B" w:rsidRDefault="00C64B2B" w:rsidP="00C64B2B">
      <w:pPr>
        <w:rPr>
          <w:rFonts w:cs="Arial"/>
          <w:sz w:val="20"/>
          <w:szCs w:val="20"/>
        </w:rPr>
      </w:pPr>
    </w:p>
    <w:p w:rsidR="00C64B2B" w:rsidRDefault="00C64B2B" w:rsidP="00C64B2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Naam: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Handtekening:</w:t>
      </w:r>
    </w:p>
    <w:p w:rsidR="00C64B2B" w:rsidRDefault="00C64B2B" w:rsidP="00C64B2B">
      <w:pPr>
        <w:rPr>
          <w:rFonts w:cs="Arial"/>
          <w:b/>
          <w:sz w:val="20"/>
          <w:szCs w:val="20"/>
        </w:rPr>
      </w:pPr>
    </w:p>
    <w:p w:rsidR="00E5102C" w:rsidRPr="00E5102C" w:rsidRDefault="00C64B2B" w:rsidP="00D3717A">
      <w:pPr>
        <w:rPr>
          <w:rFonts w:ascii="Trebuchet MS" w:hAnsi="Trebuchet MS"/>
          <w:b/>
          <w:color w:val="00B050"/>
          <w:sz w:val="24"/>
          <w:szCs w:val="28"/>
        </w:rPr>
      </w:pPr>
      <w:r>
        <w:rPr>
          <w:rFonts w:cs="Arial"/>
          <w:b/>
          <w:sz w:val="20"/>
          <w:szCs w:val="20"/>
        </w:rPr>
        <w:t>______________________________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AB15D1">
        <w:rPr>
          <w:rFonts w:cs="Arial"/>
          <w:b/>
          <w:sz w:val="20"/>
          <w:szCs w:val="20"/>
        </w:rPr>
        <w:t>______________________________</w:t>
      </w:r>
    </w:p>
    <w:sectPr w:rsidR="00E5102C" w:rsidRPr="00E5102C" w:rsidSect="00D3717A">
      <w:headerReference w:type="default" r:id="rId8"/>
      <w:footerReference w:type="default" r:id="rId9"/>
      <w:pgSz w:w="11900" w:h="16840"/>
      <w:pgMar w:top="3119" w:right="1361" w:bottom="1361" w:left="1361" w:header="709" w:footer="709" w:gutter="0"/>
      <w:cols w:space="567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2F" w:rsidRDefault="00E9352F">
      <w:r>
        <w:separator/>
      </w:r>
    </w:p>
  </w:endnote>
  <w:endnote w:type="continuationSeparator" w:id="0">
    <w:p w:rsidR="00E9352F" w:rsidRDefault="00E9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wynNew-Light">
    <w:altName w:val="Alwyn New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02C" w:rsidRDefault="00E5102C">
    <w:pPr>
      <w:pStyle w:val="Voettekst"/>
    </w:pPr>
    <w:r>
      <w:t xml:space="preserve">Dit document is onderdeel van de toolkit ‘Rotterdamse </w:t>
    </w:r>
    <w:r w:rsidR="006C5798">
      <w:t>A</w:t>
    </w:r>
    <w:r>
      <w:t xml:space="preserve">anpak Veilig Voetballen’.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2F" w:rsidRDefault="00E9352F">
      <w:r>
        <w:separator/>
      </w:r>
    </w:p>
  </w:footnote>
  <w:footnote w:type="continuationSeparator" w:id="0">
    <w:p w:rsidR="00E9352F" w:rsidRDefault="00E9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B8" w:rsidRDefault="00E5102C">
    <w:pPr>
      <w:pStyle w:val="Koptekst"/>
    </w:pPr>
    <w:r>
      <w:rPr>
        <w:noProof/>
        <w:lang w:eastAsia="nl-NL"/>
      </w:rPr>
      <w:drawing>
        <wp:inline distT="0" distB="0" distL="0" distR="0">
          <wp:extent cx="876300" cy="1181100"/>
          <wp:effectExtent l="19050" t="0" r="0" b="0"/>
          <wp:docPr id="1" name="Afbeelding 1" descr="C:\Users\Floor Vierboom\Desktop\Documenten RAVV voor website\Logo KN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or Vierboom\Desktop\Documenten RAVV voor website\Logo KNV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3476625</wp:posOffset>
          </wp:positionH>
          <wp:positionV relativeFrom="paragraph">
            <wp:posOffset>-107315</wp:posOffset>
          </wp:positionV>
          <wp:extent cx="2468245" cy="1417955"/>
          <wp:effectExtent l="19050" t="0" r="8255" b="0"/>
          <wp:wrapTight wrapText="bothSides">
            <wp:wrapPolygon edited="0">
              <wp:start x="-167" y="0"/>
              <wp:lineTo x="-167" y="21184"/>
              <wp:lineTo x="21672" y="21184"/>
              <wp:lineTo x="21672" y="0"/>
              <wp:lineTo x="-167" y="0"/>
            </wp:wrapPolygon>
          </wp:wrapTight>
          <wp:docPr id="4" name="Afbeelding 2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141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737235</wp:posOffset>
          </wp:positionH>
          <wp:positionV relativeFrom="paragraph">
            <wp:posOffset>5153660</wp:posOffset>
          </wp:positionV>
          <wp:extent cx="7432675" cy="6536055"/>
          <wp:effectExtent l="19050" t="0" r="0" b="0"/>
          <wp:wrapNone/>
          <wp:docPr id="3" name="Afbeelding 1" descr="SRS_rin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RS_ringe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675" cy="653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6434"/>
    <w:multiLevelType w:val="hybridMultilevel"/>
    <w:tmpl w:val="F6F4B08C"/>
    <w:lvl w:ilvl="0" w:tplc="846EFBB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5057">
      <o:colormru v:ext="edit" colors="#549dbb,#0c7ec5,#009d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A5A"/>
    <w:rsid w:val="0003260B"/>
    <w:rsid w:val="00073625"/>
    <w:rsid w:val="00073B4D"/>
    <w:rsid w:val="000745A2"/>
    <w:rsid w:val="000D7182"/>
    <w:rsid w:val="0013372D"/>
    <w:rsid w:val="001B024E"/>
    <w:rsid w:val="00227CED"/>
    <w:rsid w:val="002341E1"/>
    <w:rsid w:val="00255536"/>
    <w:rsid w:val="002E49B2"/>
    <w:rsid w:val="002F21B2"/>
    <w:rsid w:val="00327BE6"/>
    <w:rsid w:val="00387C50"/>
    <w:rsid w:val="003B571D"/>
    <w:rsid w:val="004025D0"/>
    <w:rsid w:val="00460C5B"/>
    <w:rsid w:val="004B7EA7"/>
    <w:rsid w:val="004E1EA3"/>
    <w:rsid w:val="004E4EDD"/>
    <w:rsid w:val="004F4ABF"/>
    <w:rsid w:val="00502C96"/>
    <w:rsid w:val="005255B8"/>
    <w:rsid w:val="0052652D"/>
    <w:rsid w:val="005C039D"/>
    <w:rsid w:val="005E275A"/>
    <w:rsid w:val="005E4418"/>
    <w:rsid w:val="005F290F"/>
    <w:rsid w:val="006073C0"/>
    <w:rsid w:val="00610717"/>
    <w:rsid w:val="006909CD"/>
    <w:rsid w:val="00695C7A"/>
    <w:rsid w:val="006A7D3F"/>
    <w:rsid w:val="006C5798"/>
    <w:rsid w:val="006D5569"/>
    <w:rsid w:val="006E0A1C"/>
    <w:rsid w:val="006F4C4C"/>
    <w:rsid w:val="00702FB0"/>
    <w:rsid w:val="00703D81"/>
    <w:rsid w:val="00704639"/>
    <w:rsid w:val="0075080D"/>
    <w:rsid w:val="007514D4"/>
    <w:rsid w:val="007568A7"/>
    <w:rsid w:val="0076568D"/>
    <w:rsid w:val="00767A5A"/>
    <w:rsid w:val="00777DF6"/>
    <w:rsid w:val="00777F0F"/>
    <w:rsid w:val="0079319F"/>
    <w:rsid w:val="007A600D"/>
    <w:rsid w:val="007B6941"/>
    <w:rsid w:val="007E590E"/>
    <w:rsid w:val="007E7C09"/>
    <w:rsid w:val="007E7C37"/>
    <w:rsid w:val="007F0082"/>
    <w:rsid w:val="00842B51"/>
    <w:rsid w:val="00875A59"/>
    <w:rsid w:val="008B17F0"/>
    <w:rsid w:val="00903ABE"/>
    <w:rsid w:val="00947CEE"/>
    <w:rsid w:val="00961231"/>
    <w:rsid w:val="00972993"/>
    <w:rsid w:val="009952F8"/>
    <w:rsid w:val="009A4939"/>
    <w:rsid w:val="009A5085"/>
    <w:rsid w:val="009F51C3"/>
    <w:rsid w:val="00A272E9"/>
    <w:rsid w:val="00A32879"/>
    <w:rsid w:val="00AA5C2B"/>
    <w:rsid w:val="00AB11A0"/>
    <w:rsid w:val="00AB15D1"/>
    <w:rsid w:val="00AB2E64"/>
    <w:rsid w:val="00AE3CDB"/>
    <w:rsid w:val="00B339D8"/>
    <w:rsid w:val="00C04BD4"/>
    <w:rsid w:val="00C06688"/>
    <w:rsid w:val="00C21B46"/>
    <w:rsid w:val="00C336C9"/>
    <w:rsid w:val="00C64B2B"/>
    <w:rsid w:val="00C90E84"/>
    <w:rsid w:val="00CA13F4"/>
    <w:rsid w:val="00CB558E"/>
    <w:rsid w:val="00CD475F"/>
    <w:rsid w:val="00D33E38"/>
    <w:rsid w:val="00D3717A"/>
    <w:rsid w:val="00D56959"/>
    <w:rsid w:val="00DB0E80"/>
    <w:rsid w:val="00DF224C"/>
    <w:rsid w:val="00E43F1D"/>
    <w:rsid w:val="00E5102C"/>
    <w:rsid w:val="00E565FA"/>
    <w:rsid w:val="00E73ABA"/>
    <w:rsid w:val="00E9352F"/>
    <w:rsid w:val="00EC27E1"/>
    <w:rsid w:val="00EC4D8B"/>
    <w:rsid w:val="00EE6955"/>
    <w:rsid w:val="00EF0655"/>
    <w:rsid w:val="00F039C7"/>
    <w:rsid w:val="00F15F57"/>
    <w:rsid w:val="00F201B8"/>
    <w:rsid w:val="00F8675A"/>
    <w:rsid w:val="00F90372"/>
    <w:rsid w:val="00FA372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549dbb,#0c7ec5,#009db0"/>
    </o:shapedefaults>
    <o:shapelayout v:ext="edit">
      <o:idmap v:ext="edit" data="1"/>
    </o:shapelayout>
  </w:shapeDefaults>
  <w:doNotEmbedSmartTags/>
  <w:decimalSymbol w:val=","/>
  <w:listSeparator w:val=";"/>
  <w15:docId w15:val="{3680CFDA-E495-49E7-A026-0DB754FB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Broodtekst"/>
    <w:qFormat/>
    <w:rsid w:val="001E3D37"/>
    <w:rPr>
      <w:rFonts w:ascii="Arial" w:hAnsi="Arial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E3D37"/>
    <w:pPr>
      <w:keepNext/>
      <w:keepLines/>
      <w:spacing w:before="480"/>
      <w:outlineLvl w:val="0"/>
    </w:pPr>
    <w:rPr>
      <w:rFonts w:eastAsia="Times New Roman"/>
      <w:b/>
      <w:bCs/>
      <w:color w:val="345A8A"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E3D37"/>
    <w:pPr>
      <w:keepNext/>
      <w:keepLines/>
      <w:spacing w:before="200"/>
      <w:outlineLvl w:val="1"/>
    </w:pPr>
    <w:rPr>
      <w:rFonts w:eastAsia="Times New Roman"/>
      <w:b/>
      <w:bCs/>
      <w:color w:val="4F81BD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3D37"/>
    <w:rPr>
      <w:rFonts w:ascii="Arial" w:eastAsia="Times New Roman" w:hAnsi="Arial" w:cs="Times New Roman"/>
      <w:b/>
      <w:bCs/>
      <w:color w:val="345A8A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E3D37"/>
    <w:rPr>
      <w:rFonts w:ascii="Arial" w:eastAsia="Times New Roman" w:hAnsi="Arial" w:cs="Times New Roman"/>
      <w:b/>
      <w:bCs/>
      <w:color w:val="4F81BD"/>
      <w:sz w:val="22"/>
      <w:szCs w:val="26"/>
    </w:rPr>
  </w:style>
  <w:style w:type="paragraph" w:styleId="Koptekst">
    <w:name w:val="header"/>
    <w:basedOn w:val="Standaard"/>
    <w:link w:val="KoptekstChar"/>
    <w:uiPriority w:val="99"/>
    <w:semiHidden/>
    <w:unhideWhenUsed/>
    <w:rsid w:val="00AC68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C6836"/>
    <w:rPr>
      <w:rFonts w:ascii="Arial" w:hAnsi="Arial"/>
      <w:sz w:val="18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C68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C6836"/>
    <w:rPr>
      <w:rFonts w:ascii="Arial" w:hAnsi="Arial"/>
      <w:sz w:val="18"/>
      <w:szCs w:val="24"/>
    </w:rPr>
  </w:style>
  <w:style w:type="character" w:customStyle="1" w:styleId="SRSbroodtekst">
    <w:name w:val="SRS broodtekst"/>
    <w:basedOn w:val="Standaardalinea-lettertype"/>
    <w:rsid w:val="00704639"/>
    <w:rPr>
      <w:rFonts w:ascii="AlwynNew-Light" w:hAnsi="AlwynNew-Light" w:cs="AlwynNew-Light"/>
      <w:color w:val="000000"/>
      <w:sz w:val="18"/>
      <w:szCs w:val="18"/>
      <w:lang w:val="en-US" w:eastAsia="nl-NL"/>
    </w:rPr>
  </w:style>
  <w:style w:type="paragraph" w:styleId="Ballontekst">
    <w:name w:val="Balloon Text"/>
    <w:basedOn w:val="Standaard"/>
    <w:link w:val="BallontekstChar"/>
    <w:rsid w:val="006C57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5798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rsid w:val="00C6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or%20Vierboom\Desktop\Documenten%20RAVV%20voor%20website\Word-sjabloon%20SRS%2097-03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93AA-9B58-4E5D-88F2-A9890A21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Word-sjabloon SRS 97-03</Template>
  <TotalTime>30</TotalTime>
  <Pages>3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</vt:lpstr>
    </vt:vector>
  </TitlesOfParts>
  <Company>Trichis Publishing BV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Floor Vierboom</dc:creator>
  <cp:lastModifiedBy>Floor Vierboom</cp:lastModifiedBy>
  <cp:revision>22</cp:revision>
  <cp:lastPrinted>2010-12-28T14:16:00Z</cp:lastPrinted>
  <dcterms:created xsi:type="dcterms:W3CDTF">2015-03-23T08:39:00Z</dcterms:created>
  <dcterms:modified xsi:type="dcterms:W3CDTF">2015-06-09T07:22:00Z</dcterms:modified>
</cp:coreProperties>
</file>